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B3" w:rsidRPr="007B75B3" w:rsidRDefault="007B75B3" w:rsidP="007B75B3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11111"/>
          <w:spacing w:val="-11"/>
          <w:sz w:val="36"/>
          <w:szCs w:val="36"/>
          <w:lang w:eastAsia="nl-NL"/>
        </w:rPr>
      </w:pPr>
      <w:r>
        <w:rPr>
          <w:rFonts w:ascii="Segoe UI" w:eastAsia="Times New Roman" w:hAnsi="Segoe UI" w:cs="Segoe UI"/>
          <w:b/>
          <w:bCs/>
          <w:color w:val="111111"/>
          <w:spacing w:val="-11"/>
          <w:sz w:val="36"/>
          <w:szCs w:val="36"/>
          <w:lang w:eastAsia="nl-NL"/>
        </w:rPr>
        <w:t>Taken van het cateringteam.</w:t>
      </w:r>
    </w:p>
    <w:p w:rsidR="007B75B3" w:rsidRDefault="007B75B3" w:rsidP="007B75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Zorgen voor </w:t>
      </w: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een mooi en gastvrij bedrijfsrestaurant, met goed eten en drinken in een gezellige sfeer: met liefde voor eten en mensen. </w:t>
      </w:r>
    </w:p>
    <w:p w:rsidR="007B75B3" w:rsidRPr="007B75B3" w:rsidRDefault="007B75B3" w:rsidP="007B75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Continu vernieuwing, aandacht geven, duurzaamheid en gezondheid </w:t>
      </w: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zijn het allerbelangrijkste. </w:t>
      </w:r>
    </w:p>
    <w:p w:rsidR="007B75B3" w:rsidRDefault="007B75B3" w:rsidP="007B75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Taken:</w:t>
      </w:r>
    </w:p>
    <w:p w:rsidR="007B75B3" w:rsidRDefault="007B75B3" w:rsidP="007B75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*</w:t>
      </w: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 het bereiden van de </w:t>
      </w: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gerechten</w:t>
      </w:r>
      <w:bookmarkStart w:id="0" w:name="_GoBack"/>
      <w:bookmarkEnd w:id="0"/>
    </w:p>
    <w:p w:rsidR="007B75B3" w:rsidRDefault="007B75B3" w:rsidP="007B75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* </w:t>
      </w: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het bijvullen van de voorraad </w:t>
      </w:r>
    </w:p>
    <w:p w:rsidR="007B75B3" w:rsidRPr="007B75B3" w:rsidRDefault="007B75B3" w:rsidP="007B75B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* het schoonhouden van de locatie</w:t>
      </w:r>
    </w:p>
    <w:p w:rsidR="007B75B3" w:rsidRPr="007B75B3" w:rsidRDefault="007B75B3" w:rsidP="007B75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</w:p>
    <w:p w:rsidR="007B75B3" w:rsidRPr="007B75B3" w:rsidRDefault="007B75B3" w:rsidP="007B75B3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111111"/>
          <w:spacing w:val="-11"/>
          <w:sz w:val="36"/>
          <w:szCs w:val="36"/>
          <w:lang w:eastAsia="nl-NL"/>
        </w:rPr>
      </w:pPr>
      <w:r>
        <w:rPr>
          <w:rFonts w:ascii="Segoe UI" w:eastAsia="Times New Roman" w:hAnsi="Segoe UI" w:cs="Segoe UI"/>
          <w:b/>
          <w:bCs/>
          <w:color w:val="111111"/>
          <w:spacing w:val="-11"/>
          <w:sz w:val="36"/>
          <w:szCs w:val="36"/>
          <w:lang w:eastAsia="nl-NL"/>
        </w:rPr>
        <w:t xml:space="preserve">Nodig als cateringmedewerker: 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MBO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Minimaal 1 jaar recente ervaring in de horeca en/ of catering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Je hebt aantoonbare ervaring in de horeca/catering;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In staat om zowel keuken als restaurant werkzaamheden te verrichten;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Je bent van 18 t/m 29 september elke werkdag beschikbaar;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 xml:space="preserve">Je bent representatief, gastvrij, en </w:t>
      </w:r>
      <w:proofErr w:type="spellStart"/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pro-actief</w:t>
      </w:r>
      <w:proofErr w:type="spellEnd"/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;</w:t>
      </w:r>
    </w:p>
    <w:p w:rsidR="007B75B3" w:rsidRPr="007B75B3" w:rsidRDefault="007B75B3" w:rsidP="007B75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</w:pPr>
      <w:r w:rsidRPr="007B75B3">
        <w:rPr>
          <w:rFonts w:ascii="Segoe UI" w:eastAsia="Times New Roman" w:hAnsi="Segoe UI" w:cs="Segoe UI"/>
          <w:color w:val="111111"/>
          <w:spacing w:val="-2"/>
          <w:sz w:val="24"/>
          <w:szCs w:val="24"/>
          <w:lang w:eastAsia="nl-NL"/>
        </w:rPr>
        <w:t>In het bezit van eigen vervoer.</w:t>
      </w:r>
    </w:p>
    <w:p w:rsidR="00014472" w:rsidRDefault="00014472"/>
    <w:sectPr w:rsidR="0001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3EC9"/>
    <w:multiLevelType w:val="multilevel"/>
    <w:tmpl w:val="CE3C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035AC"/>
    <w:multiLevelType w:val="multilevel"/>
    <w:tmpl w:val="90A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B3"/>
    <w:rsid w:val="00014472"/>
    <w:rsid w:val="007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0C300-882B-4DF4-B7A7-C539AAC6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A545397D.dotm</Template>
  <TotalTime>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1</cp:revision>
  <dcterms:created xsi:type="dcterms:W3CDTF">2018-11-26T10:48:00Z</dcterms:created>
  <dcterms:modified xsi:type="dcterms:W3CDTF">2018-11-26T10:51:00Z</dcterms:modified>
</cp:coreProperties>
</file>